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2127"/>
        <w:gridCol w:w="850"/>
        <w:gridCol w:w="1701"/>
      </w:tblGrid>
      <w:tr w:rsidR="0080627F" w:rsidRPr="00E86A4C" w:rsidTr="003E4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6"/>
            <w:vAlign w:val="center"/>
          </w:tcPr>
          <w:p w:rsidR="0080627F" w:rsidRPr="003E4268" w:rsidRDefault="0080627F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bookmarkStart w:id="0" w:name="_GoBack"/>
            <w:bookmarkEnd w:id="0"/>
            <w:r w:rsidRPr="003E4268">
              <w:rPr>
                <w:rFonts w:asciiTheme="minorHAnsi" w:hAnsiTheme="minorHAnsi" w:cs="Times New Roman"/>
                <w:sz w:val="20"/>
              </w:rPr>
              <w:t>Dane Konsumenta</w:t>
            </w:r>
          </w:p>
        </w:tc>
      </w:tr>
      <w:tr w:rsidR="00E86A4C" w:rsidRPr="00E86A4C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tc>
          <w:tcPr>
            <w:tcW w:w="8137" w:type="dxa"/>
            <w:gridSpan w:val="5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zamieszkania</w:t>
            </w:r>
          </w:p>
        </w:tc>
        <w:tc>
          <w:tcPr>
            <w:tcW w:w="8137" w:type="dxa"/>
            <w:gridSpan w:val="5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zameldowania</w:t>
            </w:r>
          </w:p>
        </w:tc>
        <w:tc>
          <w:tcPr>
            <w:tcW w:w="8137" w:type="dxa"/>
            <w:gridSpan w:val="5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94383E" w:rsidRPr="00E86A4C" w:rsidTr="00910236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726" w:type="dxa"/>
            <w:shd w:val="clear" w:color="auto" w:fill="EAF1DD" w:themeFill="accent3" w:themeFillTint="33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  <w:r w:rsidRPr="002B542A">
              <w:rPr>
                <w:rFonts w:asciiTheme="minorHAnsi" w:eastAsiaTheme="minorEastAsia" w:hAnsiTheme="minorHAnsi"/>
                <w:sz w:val="18"/>
              </w:rPr>
              <w:t>Nr i seria dok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  <w:r w:rsidRPr="002B542A">
              <w:rPr>
                <w:rFonts w:asciiTheme="minorHAnsi" w:eastAsiaTheme="minorEastAsia" w:hAnsiTheme="minorHAnsi"/>
                <w:sz w:val="18"/>
              </w:rPr>
              <w:t xml:space="preserve"> </w:t>
            </w:r>
            <w:r w:rsidR="00910236" w:rsidRPr="002B542A">
              <w:rPr>
                <w:rFonts w:asciiTheme="minorHAnsi" w:eastAsiaTheme="minorEastAsia" w:hAnsiTheme="minorHAnsi"/>
                <w:sz w:val="18"/>
              </w:rPr>
              <w:t>toż</w:t>
            </w:r>
            <w:r w:rsidR="0094383E"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tc>
          <w:tcPr>
            <w:tcW w:w="2127" w:type="dxa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  <w:r w:rsidR="004412E3">
              <w:rPr>
                <w:rStyle w:val="Odwoanieprzypisudolnego"/>
                <w:rFonts w:asciiTheme="minorHAnsi" w:eastAsiaTheme="minorEastAsia" w:hAnsiTheme="minorHAnsi"/>
                <w:sz w:val="18"/>
              </w:rPr>
              <w:footnoteReference w:id="1"/>
            </w:r>
          </w:p>
        </w:tc>
        <w:tc>
          <w:tcPr>
            <w:tcW w:w="1701" w:type="dxa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</w:tbl>
    <w:p w:rsidR="00411937" w:rsidRPr="003E4268" w:rsidRDefault="00411937" w:rsidP="0080627F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:rsidR="00411937" w:rsidRDefault="00411937" w:rsidP="0080627F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3E4268">
        <w:rPr>
          <w:rFonts w:asciiTheme="minorHAnsi" w:hAnsiTheme="minorHAnsi" w:cs="Arial"/>
          <w:sz w:val="18"/>
          <w:szCs w:val="18"/>
        </w:rPr>
        <w:t xml:space="preserve">Na podstawie art. </w:t>
      </w:r>
      <w:r w:rsidRPr="003E4268">
        <w:rPr>
          <w:rFonts w:asciiTheme="minorHAnsi" w:hAnsiTheme="minorHAnsi" w:cs="Arial"/>
          <w:bCs/>
          <w:sz w:val="18"/>
          <w:szCs w:val="18"/>
        </w:rPr>
        <w:t>24</w:t>
      </w:r>
      <w:r w:rsidRPr="003E4268">
        <w:rPr>
          <w:rFonts w:asciiTheme="minorHAnsi" w:hAnsiTheme="minorHAnsi" w:cs="Arial"/>
          <w:sz w:val="18"/>
          <w:szCs w:val="18"/>
        </w:rPr>
        <w:t> ust.</w:t>
      </w:r>
      <w:r w:rsidR="00702617">
        <w:rPr>
          <w:rFonts w:asciiTheme="minorHAnsi" w:hAnsiTheme="minorHAnsi" w:cs="Arial"/>
          <w:sz w:val="18"/>
          <w:szCs w:val="18"/>
        </w:rPr>
        <w:t xml:space="preserve"> 1 u</w:t>
      </w:r>
      <w:r w:rsidRPr="003E4268">
        <w:rPr>
          <w:rFonts w:asciiTheme="minorHAnsi" w:hAnsiTheme="minorHAnsi" w:cs="Arial"/>
          <w:sz w:val="18"/>
          <w:szCs w:val="18"/>
        </w:rPr>
        <w:t>stawy z dnia 9 kwietnia 2010 r</w:t>
      </w:r>
      <w:r w:rsidR="004E64EB">
        <w:rPr>
          <w:rFonts w:asciiTheme="minorHAnsi" w:hAnsiTheme="minorHAnsi" w:cs="Arial"/>
          <w:sz w:val="18"/>
          <w:szCs w:val="18"/>
        </w:rPr>
        <w:t>oku</w:t>
      </w:r>
      <w:r w:rsidRPr="003E4268">
        <w:rPr>
          <w:rFonts w:asciiTheme="minorHAnsi" w:hAnsiTheme="minorHAnsi" w:cs="Arial"/>
          <w:sz w:val="18"/>
          <w:szCs w:val="18"/>
        </w:rPr>
        <w:t xml:space="preserve"> o udostępnianiu informacji gospodarczych i wymianie danych gospodarczych (</w:t>
      </w:r>
      <w:r w:rsidR="00D10565">
        <w:rPr>
          <w:rFonts w:asciiTheme="minorHAnsi" w:hAnsiTheme="minorHAnsi" w:cs="Arial"/>
          <w:sz w:val="18"/>
          <w:szCs w:val="18"/>
        </w:rPr>
        <w:t xml:space="preserve">tj. </w:t>
      </w:r>
      <w:r w:rsidR="00702617">
        <w:rPr>
          <w:rFonts w:asciiTheme="minorHAnsi" w:hAnsiTheme="minorHAnsi" w:cs="Arial"/>
          <w:bCs/>
          <w:sz w:val="18"/>
          <w:szCs w:val="18"/>
        </w:rPr>
        <w:t>Dz.U.201</w:t>
      </w:r>
      <w:r w:rsidR="00445B3B">
        <w:rPr>
          <w:rFonts w:asciiTheme="minorHAnsi" w:hAnsiTheme="minorHAnsi" w:cs="Arial"/>
          <w:bCs/>
          <w:sz w:val="18"/>
          <w:szCs w:val="18"/>
        </w:rPr>
        <w:t>8</w:t>
      </w:r>
      <w:r w:rsidR="00702617">
        <w:rPr>
          <w:rFonts w:asciiTheme="minorHAnsi" w:hAnsiTheme="minorHAnsi" w:cs="Arial"/>
          <w:bCs/>
          <w:sz w:val="18"/>
          <w:szCs w:val="18"/>
        </w:rPr>
        <w:t xml:space="preserve"> poz. </w:t>
      </w:r>
      <w:r w:rsidR="00445B3B">
        <w:rPr>
          <w:rFonts w:asciiTheme="minorHAnsi" w:hAnsiTheme="minorHAnsi" w:cs="Arial"/>
          <w:bCs/>
          <w:sz w:val="18"/>
          <w:szCs w:val="18"/>
        </w:rPr>
        <w:t>470</w:t>
      </w:r>
      <w:r w:rsidR="00D10565">
        <w:rPr>
          <w:rFonts w:asciiTheme="minorHAnsi" w:hAnsiTheme="minorHAnsi" w:cs="Arial"/>
          <w:bCs/>
          <w:sz w:val="18"/>
          <w:szCs w:val="18"/>
        </w:rPr>
        <w:t xml:space="preserve"> ze. zm.</w:t>
      </w:r>
      <w:r w:rsidRPr="003E4268">
        <w:rPr>
          <w:rFonts w:asciiTheme="minorHAnsi" w:hAnsiTheme="minorHAnsi" w:cs="Arial"/>
          <w:sz w:val="18"/>
          <w:szCs w:val="18"/>
        </w:rPr>
        <w:t xml:space="preserve">) oraz na podstawie </w:t>
      </w:r>
      <w:r w:rsidR="00204B6D" w:rsidRPr="003E4268">
        <w:rPr>
          <w:rFonts w:asciiTheme="minorHAnsi" w:hAnsiTheme="minorHAnsi" w:cs="Arial"/>
          <w:sz w:val="18"/>
          <w:szCs w:val="18"/>
        </w:rPr>
        <w:t>art</w:t>
      </w:r>
      <w:r w:rsidRPr="003E4268">
        <w:rPr>
          <w:rFonts w:asciiTheme="minorHAnsi" w:hAnsiTheme="minorHAnsi" w:cs="Arial"/>
          <w:sz w:val="18"/>
          <w:szCs w:val="18"/>
        </w:rPr>
        <w:t>. 105 ust. 4a i 4a</w:t>
      </w:r>
      <w:r w:rsidRPr="003E4268">
        <w:rPr>
          <w:rFonts w:asciiTheme="minorHAnsi" w:hAnsiTheme="minorHAnsi" w:cs="Arial"/>
          <w:sz w:val="18"/>
          <w:szCs w:val="18"/>
          <w:vertAlign w:val="superscript"/>
        </w:rPr>
        <w:t xml:space="preserve">1 </w:t>
      </w:r>
      <w:r w:rsidRPr="003E4268">
        <w:rPr>
          <w:rFonts w:asciiTheme="minorHAnsi" w:hAnsiTheme="minorHAnsi" w:cs="Arial"/>
          <w:sz w:val="18"/>
          <w:szCs w:val="18"/>
        </w:rPr>
        <w:t>usta</w:t>
      </w:r>
      <w:r w:rsidR="00702617">
        <w:rPr>
          <w:rFonts w:asciiTheme="minorHAnsi" w:hAnsiTheme="minorHAnsi" w:cs="Arial"/>
          <w:sz w:val="18"/>
          <w:szCs w:val="18"/>
        </w:rPr>
        <w:t xml:space="preserve">wy z dnia 29 sierpnia 1997 roku - </w:t>
      </w:r>
      <w:r w:rsidRPr="003E4268">
        <w:rPr>
          <w:rFonts w:asciiTheme="minorHAnsi" w:hAnsiTheme="minorHAnsi" w:cs="Arial"/>
          <w:sz w:val="18"/>
          <w:szCs w:val="18"/>
        </w:rPr>
        <w:t xml:space="preserve">Prawo bankowe </w:t>
      </w:r>
      <w:r w:rsidR="00D10565" w:rsidRPr="0084321B">
        <w:rPr>
          <w:rFonts w:ascii="Calibri" w:hAnsi="Calibri" w:cs="Arial"/>
          <w:sz w:val="18"/>
          <w:szCs w:val="18"/>
          <w:lang w:eastAsia="en-US"/>
        </w:rPr>
        <w:t>(</w:t>
      </w:r>
      <w:r w:rsidR="00D10565">
        <w:rPr>
          <w:rFonts w:ascii="Calibri" w:hAnsi="Calibri" w:cs="Arial"/>
          <w:sz w:val="18"/>
          <w:szCs w:val="18"/>
          <w:lang w:eastAsia="en-US"/>
        </w:rPr>
        <w:t xml:space="preserve">tj. </w:t>
      </w:r>
      <w:r w:rsidR="00D10565" w:rsidRPr="0084321B">
        <w:rPr>
          <w:rFonts w:ascii="Calibri" w:hAnsi="Calibri" w:cs="Arial"/>
          <w:sz w:val="18"/>
          <w:szCs w:val="18"/>
          <w:lang w:eastAsia="en-US"/>
        </w:rPr>
        <w:t>Dz.U.201</w:t>
      </w:r>
      <w:r w:rsidR="00D10565">
        <w:rPr>
          <w:rFonts w:ascii="Calibri" w:hAnsi="Calibri" w:cs="Arial"/>
          <w:sz w:val="18"/>
          <w:szCs w:val="18"/>
          <w:lang w:eastAsia="en-US"/>
        </w:rPr>
        <w:t>7</w:t>
      </w:r>
      <w:r w:rsidR="00702617">
        <w:rPr>
          <w:rFonts w:ascii="Calibri" w:hAnsi="Calibri" w:cs="Arial"/>
          <w:sz w:val="18"/>
          <w:szCs w:val="18"/>
          <w:lang w:eastAsia="en-US"/>
        </w:rPr>
        <w:t xml:space="preserve"> poz. </w:t>
      </w:r>
      <w:r w:rsidR="00D10565" w:rsidRPr="0084321B">
        <w:rPr>
          <w:rFonts w:ascii="Calibri" w:hAnsi="Calibri" w:cs="Arial"/>
          <w:sz w:val="18"/>
          <w:szCs w:val="18"/>
          <w:lang w:eastAsia="en-US"/>
        </w:rPr>
        <w:t>1</w:t>
      </w:r>
      <w:r w:rsidR="00D10565">
        <w:rPr>
          <w:rFonts w:ascii="Calibri" w:hAnsi="Calibri" w:cs="Arial"/>
          <w:sz w:val="18"/>
          <w:szCs w:val="18"/>
          <w:lang w:eastAsia="en-US"/>
        </w:rPr>
        <w:t>876 ze zm.</w:t>
      </w:r>
      <w:r w:rsidR="00D10565" w:rsidRPr="0084321B">
        <w:rPr>
          <w:rFonts w:ascii="Calibri" w:hAnsi="Calibri" w:cs="Arial"/>
          <w:sz w:val="18"/>
          <w:szCs w:val="18"/>
          <w:lang w:eastAsia="en-US"/>
        </w:rPr>
        <w:t>)</w:t>
      </w:r>
      <w:r w:rsidR="00D10565">
        <w:rPr>
          <w:rFonts w:ascii="Calibri" w:hAnsi="Calibri" w:cs="Arial"/>
          <w:sz w:val="18"/>
          <w:szCs w:val="18"/>
          <w:lang w:eastAsia="en-US"/>
        </w:rPr>
        <w:t xml:space="preserve"> </w:t>
      </w:r>
      <w:r w:rsidR="001140BA">
        <w:rPr>
          <w:rFonts w:asciiTheme="minorHAnsi" w:hAnsiTheme="minorHAnsi" w:cs="Arial"/>
          <w:sz w:val="18"/>
          <w:szCs w:val="18"/>
        </w:rPr>
        <w:t>w związku z </w:t>
      </w:r>
      <w:r w:rsidRPr="003E4268">
        <w:rPr>
          <w:rFonts w:asciiTheme="minorHAnsi" w:hAnsiTheme="minorHAnsi" w:cs="Arial"/>
          <w:sz w:val="18"/>
          <w:szCs w:val="18"/>
        </w:rPr>
        <w:t>art. 13 ustawy o udostępnianiu informacji gospodarczych i wymia</w:t>
      </w:r>
      <w:r w:rsidR="00702617">
        <w:rPr>
          <w:rFonts w:asciiTheme="minorHAnsi" w:hAnsiTheme="minorHAnsi" w:cs="Arial"/>
          <w:sz w:val="18"/>
          <w:szCs w:val="18"/>
        </w:rPr>
        <w:t>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709"/>
        <w:gridCol w:w="7796"/>
      </w:tblGrid>
      <w:tr w:rsidR="00E86A4C" w:rsidRPr="00E86A4C" w:rsidTr="002B4C06">
        <w:trPr>
          <w:trHeight w:val="417"/>
        </w:trPr>
        <w:tc>
          <w:tcPr>
            <w:tcW w:w="41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E86A4C" w:rsidRPr="001140BA" w:rsidRDefault="00E86A4C" w:rsidP="001140BA">
            <w:pPr>
              <w:suppressAutoHyphens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140BA">
              <w:rPr>
                <w:rFonts w:asciiTheme="minorHAnsi" w:hAnsiTheme="minorHAnsi" w:cs="Arial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:rsidR="00E86A4C" w:rsidRPr="00E86A4C" w:rsidRDefault="00E86A4C" w:rsidP="00E86A4C">
            <w:pPr>
              <w:suppressAutoHyphens/>
              <w:jc w:val="both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6A4C" w:rsidRPr="00E86A4C" w:rsidTr="002B4C06">
        <w:trPr>
          <w:trHeight w:val="75"/>
        </w:trPr>
        <w:tc>
          <w:tcPr>
            <w:tcW w:w="9923" w:type="dxa"/>
            <w:gridSpan w:val="3"/>
          </w:tcPr>
          <w:p w:rsidR="00E86A4C" w:rsidRPr="00E86A4C" w:rsidRDefault="00E86A4C" w:rsidP="0094383E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sz w:val="20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(imię i nazwisko konsumenta)</w:t>
            </w:r>
          </w:p>
        </w:tc>
      </w:tr>
      <w:tr w:rsidR="002B4C06" w:rsidRPr="00E86A4C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2B4C06" w:rsidRPr="00E86A4C" w:rsidRDefault="002B4C06" w:rsidP="0091023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upoważniam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9BBB59" w:themeColor="accent3"/>
            </w:tcBorders>
          </w:tcPr>
          <w:p w:rsidR="00CE3A01" w:rsidRDefault="00CE3A01" w:rsidP="00CE3A01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</w:p>
          <w:p w:rsidR="002B4C06" w:rsidRPr="00065D1A" w:rsidRDefault="00FE2EF9" w:rsidP="00CE3A01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  <w:r w:rsidRPr="00EA1581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Kujawsko-Dobrzyński Bank Spółdzielczy, 87-800 Włocławek, ul. Żabia 6</w:t>
            </w:r>
          </w:p>
        </w:tc>
      </w:tr>
      <w:tr w:rsidR="001140BA" w:rsidRPr="00E86A4C" w:rsidTr="00D6494F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:rsidR="001140BA" w:rsidRPr="001140BA" w:rsidRDefault="001140BA" w:rsidP="001140BA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:rsidR="001140BA" w:rsidRPr="001140BA" w:rsidRDefault="001140BA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(firma, adres przedsiębiorcy, który występuje o ujawnienie informacji do </w:t>
            </w:r>
            <w:r w:rsid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BIG</w:t>
            </w: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</w:t>
            </w:r>
            <w:proofErr w:type="spellStart"/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InfoMonitor</w:t>
            </w:r>
            <w:proofErr w:type="spellEnd"/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S.A)</w:t>
            </w:r>
          </w:p>
        </w:tc>
      </w:tr>
    </w:tbl>
    <w:p w:rsidR="002F5547" w:rsidRPr="00702617" w:rsidRDefault="002F5547" w:rsidP="002F5547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 xml:space="preserve">do pozyskania z Biura Informacji Gospodarczej </w:t>
      </w:r>
      <w:proofErr w:type="spellStart"/>
      <w:r w:rsidRPr="00702617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702617">
        <w:rPr>
          <w:rFonts w:asciiTheme="minorHAnsi" w:hAnsiTheme="minorHAnsi" w:cs="Arial"/>
          <w:sz w:val="18"/>
          <w:szCs w:val="18"/>
        </w:rPr>
        <w:t xml:space="preserve"> S.A. z siedzibą w Warszawie przy ul. Jacka Kaczmarskiego 77 (BIG </w:t>
      </w:r>
      <w:proofErr w:type="spellStart"/>
      <w:r w:rsidRPr="00702617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702617">
        <w:rPr>
          <w:rFonts w:asciiTheme="minorHAnsi" w:hAnsiTheme="minorHAnsi" w:cs="Arial"/>
          <w:sz w:val="18"/>
          <w:szCs w:val="18"/>
        </w:rPr>
        <w:t xml:space="preserve">) dotyczących mnie informacji gospodarczych oraz do pozyskania za pośrednictwem BIG </w:t>
      </w:r>
      <w:proofErr w:type="spellStart"/>
      <w:r w:rsidRPr="00702617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702617">
        <w:rPr>
          <w:rFonts w:asciiTheme="minorHAnsi" w:hAnsiTheme="minorHAnsi" w:cs="Arial"/>
          <w:sz w:val="18"/>
          <w:szCs w:val="18"/>
        </w:rPr>
        <w:t xml:space="preserve"> danych gospodarczych z Biura Informacji Kredytowej S.A.</w:t>
      </w:r>
      <w:r w:rsidR="00702617">
        <w:rPr>
          <w:rFonts w:asciiTheme="minorHAnsi" w:hAnsiTheme="minorHAnsi" w:cs="Arial"/>
          <w:sz w:val="18"/>
          <w:szCs w:val="18"/>
        </w:rPr>
        <w:t xml:space="preserve"> (BIK)</w:t>
      </w:r>
      <w:r w:rsidRPr="00702617">
        <w:rPr>
          <w:rFonts w:asciiTheme="minorHAnsi" w:hAnsiTheme="minorHAnsi" w:cs="Arial"/>
          <w:sz w:val="18"/>
          <w:szCs w:val="18"/>
        </w:rPr>
        <w:t xml:space="preserve"> i Związku Banków Polskich</w:t>
      </w:r>
      <w:r w:rsidR="00702617">
        <w:rPr>
          <w:rFonts w:asciiTheme="minorHAnsi" w:hAnsiTheme="minorHAnsi" w:cs="Arial"/>
          <w:sz w:val="18"/>
          <w:szCs w:val="18"/>
        </w:rPr>
        <w:t xml:space="preserve"> (ZBP)</w:t>
      </w:r>
      <w:r w:rsidRPr="00702617">
        <w:rPr>
          <w:rFonts w:asciiTheme="minorHAnsi" w:hAnsiTheme="minorHAnsi" w:cs="Arial"/>
          <w:sz w:val="18"/>
          <w:szCs w:val="18"/>
        </w:rPr>
        <w:t xml:space="preserve"> dotyczących mojego wymagalnego od co najmniej 60 dni zadłużenia wobec banków lub instytucji upoważnionych do udzielania kredytów, przekraczającego 200 złotych (dwieście złotych) lub braku danych o takim zadłużeniu.</w:t>
      </w:r>
    </w:p>
    <w:p w:rsidR="001C58F9" w:rsidRDefault="00702617" w:rsidP="002B4C06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18"/>
          <w:szCs w:val="18"/>
        </w:rPr>
        <w:t>Jednocześnie upoważniam w</w:t>
      </w:r>
      <w:r w:rsidR="00E049C9" w:rsidRPr="003E4268">
        <w:rPr>
          <w:rFonts w:asciiTheme="minorHAnsi" w:hAnsiTheme="minorHAnsi" w:cs="Arial"/>
          <w:sz w:val="18"/>
          <w:szCs w:val="18"/>
        </w:rPr>
        <w:t>w</w:t>
      </w:r>
      <w:r>
        <w:rPr>
          <w:rFonts w:asciiTheme="minorHAnsi" w:hAnsiTheme="minorHAnsi" w:cs="Arial"/>
          <w:sz w:val="18"/>
          <w:szCs w:val="18"/>
        </w:rPr>
        <w:t>.</w:t>
      </w:r>
      <w:r w:rsidR="00E049C9" w:rsidRPr="003E4268">
        <w:rPr>
          <w:rFonts w:asciiTheme="minorHAnsi" w:hAnsiTheme="minorHAnsi" w:cs="Arial"/>
          <w:sz w:val="18"/>
          <w:szCs w:val="18"/>
        </w:rPr>
        <w:t xml:space="preserve"> </w:t>
      </w:r>
      <w:r w:rsidR="00500757">
        <w:rPr>
          <w:rFonts w:asciiTheme="minorHAnsi" w:hAnsiTheme="minorHAnsi" w:cs="Arial"/>
          <w:sz w:val="18"/>
          <w:szCs w:val="18"/>
        </w:rPr>
        <w:t>Bank</w:t>
      </w:r>
      <w:r w:rsidR="00500757" w:rsidRPr="003E4268">
        <w:rPr>
          <w:rFonts w:asciiTheme="minorHAnsi" w:hAnsiTheme="minorHAnsi" w:cs="Arial"/>
          <w:sz w:val="18"/>
          <w:szCs w:val="18"/>
        </w:rPr>
        <w:t xml:space="preserve"> </w:t>
      </w:r>
      <w:r w:rsidR="00E049C9" w:rsidRPr="003E4268">
        <w:rPr>
          <w:rFonts w:asciiTheme="minorHAnsi" w:hAnsiTheme="minorHAnsi" w:cs="Arial"/>
          <w:sz w:val="18"/>
          <w:szCs w:val="18"/>
        </w:rPr>
        <w:t xml:space="preserve">do pozyskania z </w:t>
      </w:r>
      <w:r w:rsidR="001140BA" w:rsidRPr="003E4268">
        <w:rPr>
          <w:rFonts w:asciiTheme="minorHAnsi" w:hAnsiTheme="minorHAnsi" w:cs="Arial"/>
          <w:sz w:val="18"/>
          <w:szCs w:val="18"/>
        </w:rPr>
        <w:t xml:space="preserve">BIG </w:t>
      </w:r>
      <w:proofErr w:type="spellStart"/>
      <w:r w:rsidR="001140BA" w:rsidRPr="003E4268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="00E049C9" w:rsidRPr="003E4268">
        <w:rPr>
          <w:rFonts w:asciiTheme="minorHAnsi" w:hAnsiTheme="minorHAnsi" w:cs="Arial"/>
          <w:sz w:val="18"/>
          <w:szCs w:val="18"/>
        </w:rPr>
        <w:t xml:space="preserve"> informacji dotyczących składanych zapytań na mój temat do </w:t>
      </w:r>
      <w:r>
        <w:rPr>
          <w:rFonts w:asciiTheme="minorHAnsi" w:hAnsiTheme="minorHAnsi" w:cs="Arial"/>
          <w:sz w:val="18"/>
          <w:szCs w:val="18"/>
        </w:rPr>
        <w:t xml:space="preserve">Rejestru BIG 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</w:t>
      </w:r>
      <w:r w:rsidR="001140BA">
        <w:rPr>
          <w:rFonts w:asciiTheme="minorHAnsi" w:hAnsiTheme="minorHAnsi" w:cs="Arial"/>
          <w:sz w:val="18"/>
          <w:szCs w:val="18"/>
        </w:rPr>
        <w:t>w </w:t>
      </w:r>
      <w:r w:rsidR="00E049C9" w:rsidRPr="003E4268">
        <w:rPr>
          <w:rFonts w:asciiTheme="minorHAnsi" w:hAnsiTheme="minorHAnsi" w:cs="Arial"/>
          <w:sz w:val="18"/>
          <w:szCs w:val="18"/>
        </w:rPr>
        <w:t>ciągu ostatnich 12 miesięcy</w:t>
      </w:r>
      <w:r w:rsidR="00E049C9" w:rsidRPr="003E4268">
        <w:rPr>
          <w:rFonts w:asciiTheme="minorHAnsi" w:hAnsiTheme="minorHAnsi" w:cs="Arial"/>
          <w:sz w:val="20"/>
          <w:szCs w:val="20"/>
        </w:rPr>
        <w:t>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</w:tblGrid>
      <w:tr w:rsidR="00910236" w:rsidTr="002B4C06">
        <w:trPr>
          <w:trHeight w:val="377"/>
        </w:trPr>
        <w:tc>
          <w:tcPr>
            <w:tcW w:w="4533" w:type="dxa"/>
          </w:tcPr>
          <w:p w:rsidR="00910236" w:rsidRDefault="00910236" w:rsidP="00500757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10236" w:rsidRPr="002B4C06" w:rsidRDefault="00910236" w:rsidP="003E4268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  <w:r w:rsidRPr="002B4C06">
        <w:rPr>
          <w:rFonts w:asciiTheme="minorHAnsi" w:hAnsiTheme="minorHAnsi" w:cs="Arial"/>
          <w:b/>
          <w:sz w:val="18"/>
          <w:szCs w:val="16"/>
        </w:rPr>
        <w:t>Data i</w:t>
      </w:r>
      <w:r w:rsidR="00CE3A01">
        <w:rPr>
          <w:rFonts w:asciiTheme="minorHAnsi" w:hAnsiTheme="minorHAnsi" w:cs="Arial"/>
          <w:b/>
          <w:sz w:val="18"/>
          <w:szCs w:val="16"/>
        </w:rPr>
        <w:t xml:space="preserve"> czytelny </w:t>
      </w:r>
      <w:r w:rsidRPr="002B4C06">
        <w:rPr>
          <w:rFonts w:asciiTheme="minorHAnsi" w:hAnsiTheme="minorHAnsi" w:cs="Arial"/>
          <w:b/>
          <w:sz w:val="18"/>
          <w:szCs w:val="16"/>
        </w:rPr>
        <w:t xml:space="preserve"> podpis Konsumenta</w:t>
      </w:r>
    </w:p>
    <w:p w:rsidR="00910236" w:rsidRPr="001A05AC" w:rsidRDefault="00910236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  <w:r w:rsidRPr="001A05AC">
        <w:rPr>
          <w:rFonts w:asciiTheme="minorHAnsi" w:hAnsiTheme="minorHAnsi" w:cs="Arial"/>
          <w:i/>
          <w:sz w:val="16"/>
          <w:szCs w:val="18"/>
        </w:rPr>
        <w:t xml:space="preserve">Informacja przeznaczona dla </w:t>
      </w:r>
      <w:r w:rsidR="00702617" w:rsidRPr="001A05AC">
        <w:rPr>
          <w:rFonts w:asciiTheme="minorHAnsi" w:hAnsiTheme="minorHAnsi" w:cs="Arial"/>
          <w:i/>
          <w:sz w:val="16"/>
          <w:szCs w:val="18"/>
        </w:rPr>
        <w:t>k</w:t>
      </w:r>
      <w:r w:rsidRPr="001A05AC">
        <w:rPr>
          <w:rFonts w:asciiTheme="minorHAnsi" w:hAnsiTheme="minorHAnsi" w:cs="Arial"/>
          <w:i/>
          <w:sz w:val="16"/>
          <w:szCs w:val="18"/>
        </w:rPr>
        <w:t>onsumenta</w:t>
      </w:r>
    </w:p>
    <w:tbl>
      <w:tblPr>
        <w:tblStyle w:val="Tabela-Siatka"/>
        <w:tblW w:w="9889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696"/>
        <w:gridCol w:w="1595"/>
        <w:gridCol w:w="497"/>
        <w:gridCol w:w="1098"/>
        <w:gridCol w:w="1595"/>
      </w:tblGrid>
      <w:tr w:rsidR="00CE3A01" w:rsidRPr="00D21756" w:rsidTr="00910236">
        <w:tc>
          <w:tcPr>
            <w:tcW w:w="3510" w:type="dxa"/>
            <w:gridSpan w:val="2"/>
          </w:tcPr>
          <w:p w:rsidR="00CE3A01" w:rsidRPr="00D21756" w:rsidRDefault="00CE3A01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594" w:type="dxa"/>
            <w:gridSpan w:val="2"/>
          </w:tcPr>
          <w:p w:rsidR="00CE3A01" w:rsidRDefault="00F779D8" w:rsidP="00AE455D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Kujawsko-Dobrzyński Bank Spółdzielczy</w:t>
            </w:r>
          </w:p>
        </w:tc>
        <w:tc>
          <w:tcPr>
            <w:tcW w:w="1595" w:type="dxa"/>
            <w:vAlign w:val="center"/>
          </w:tcPr>
          <w:p w:rsidR="00CE3A01" w:rsidRPr="00D21756" w:rsidRDefault="00CE3A01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595" w:type="dxa"/>
            <w:gridSpan w:val="2"/>
            <w:vAlign w:val="center"/>
          </w:tcPr>
          <w:p w:rsidR="00CE3A01" w:rsidRPr="00D21756" w:rsidRDefault="00CE3A01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595" w:type="dxa"/>
            <w:vAlign w:val="center"/>
          </w:tcPr>
          <w:p w:rsidR="00CE3A01" w:rsidRPr="00D21756" w:rsidRDefault="00CE3A01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CE3A01" w:rsidRPr="00D21756" w:rsidTr="00F779D8">
        <w:tc>
          <w:tcPr>
            <w:tcW w:w="3510" w:type="dxa"/>
            <w:gridSpan w:val="2"/>
          </w:tcPr>
          <w:p w:rsidR="00CE3A01" w:rsidRPr="00D21756" w:rsidRDefault="00CE3A01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594" w:type="dxa"/>
            <w:gridSpan w:val="2"/>
            <w:vAlign w:val="center"/>
          </w:tcPr>
          <w:p w:rsidR="00CE3A01" w:rsidRDefault="00F779D8" w:rsidP="00CB439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kdbs@kdbs.com.pl</w:t>
            </w:r>
          </w:p>
        </w:tc>
        <w:tc>
          <w:tcPr>
            <w:tcW w:w="1595" w:type="dxa"/>
            <w:vAlign w:val="center"/>
          </w:tcPr>
          <w:p w:rsidR="00CE3A01" w:rsidRPr="00D21756" w:rsidRDefault="006C14B2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4" w:history="1">
              <w:r w:rsidR="00CE3A01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595" w:type="dxa"/>
            <w:gridSpan w:val="2"/>
            <w:vAlign w:val="center"/>
          </w:tcPr>
          <w:p w:rsidR="00CE3A01" w:rsidRDefault="006C14B2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5" w:history="1">
              <w:r w:rsidR="00CE3A01" w:rsidRPr="000725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95" w:type="dxa"/>
            <w:vAlign w:val="center"/>
          </w:tcPr>
          <w:p w:rsidR="00CE3A01" w:rsidRPr="00D21756" w:rsidRDefault="006C14B2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6" w:history="1">
              <w:r w:rsidR="00CE3A01" w:rsidRPr="004714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CE3A01" w:rsidRPr="00D21756" w:rsidTr="00F779D8">
        <w:tc>
          <w:tcPr>
            <w:tcW w:w="3510" w:type="dxa"/>
            <w:gridSpan w:val="2"/>
          </w:tcPr>
          <w:p w:rsidR="00CE3A01" w:rsidRPr="00D21756" w:rsidRDefault="00CE3A01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594" w:type="dxa"/>
            <w:gridSpan w:val="2"/>
            <w:vAlign w:val="center"/>
          </w:tcPr>
          <w:p w:rsidR="00CE3A01" w:rsidRDefault="00F779D8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iod@kdbs.com.pl</w:t>
            </w:r>
          </w:p>
        </w:tc>
        <w:tc>
          <w:tcPr>
            <w:tcW w:w="1595" w:type="dxa"/>
            <w:vAlign w:val="center"/>
          </w:tcPr>
          <w:p w:rsidR="00CE3A01" w:rsidRPr="00D21756" w:rsidRDefault="006C14B2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7" w:history="1">
              <w:r w:rsidR="00CE3A01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595" w:type="dxa"/>
            <w:gridSpan w:val="2"/>
            <w:vAlign w:val="center"/>
          </w:tcPr>
          <w:p w:rsidR="00CE3A01" w:rsidRDefault="00CE3A01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</w:tc>
        <w:tc>
          <w:tcPr>
            <w:tcW w:w="1595" w:type="dxa"/>
            <w:vAlign w:val="center"/>
          </w:tcPr>
          <w:p w:rsidR="00CE3A01" w:rsidRPr="00D21756" w:rsidRDefault="00CE3A01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</w:tc>
      </w:tr>
      <w:tr w:rsidR="000A6FBB" w:rsidRPr="00D21756" w:rsidTr="00910236">
        <w:tc>
          <w:tcPr>
            <w:tcW w:w="9889" w:type="dxa"/>
            <w:gridSpan w:val="8"/>
          </w:tcPr>
          <w:p w:rsidR="000A6FBB" w:rsidRPr="00D21756" w:rsidRDefault="000A6FBB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317192" w:rsidRPr="00D21756" w:rsidTr="00910236">
        <w:tc>
          <w:tcPr>
            <w:tcW w:w="1668" w:type="dxa"/>
          </w:tcPr>
          <w:p w:rsidR="003D35EC" w:rsidRPr="00D21756" w:rsidRDefault="003D35EC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:rsidR="003D35EC" w:rsidRPr="00D21756" w:rsidRDefault="003D35EC" w:rsidP="00317192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:rsidR="003D35EC" w:rsidRPr="00D21756" w:rsidRDefault="003D35EC" w:rsidP="0031719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w celu udostępnienia informacji gospodarczych oraz prowadzenia Rejestru Zapytań, co stanowi uzasadniony interes </w:t>
            </w:r>
            <w:r w:rsidR="0094383E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</w:t>
            </w:r>
            <w:r w:rsidR="0094383E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przetwarzania Pani/Pana danych osobowych.</w:t>
            </w:r>
          </w:p>
        </w:tc>
        <w:tc>
          <w:tcPr>
            <w:tcW w:w="2693" w:type="dxa"/>
            <w:gridSpan w:val="2"/>
          </w:tcPr>
          <w:p w:rsidR="003D35EC" w:rsidRPr="00D21756" w:rsidRDefault="003D35EC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BIK i ZBP w celu, udostępnienia danych gospodarczych, co stanowi uzasadniony interes </w:t>
            </w:r>
            <w:r w:rsidR="0094383E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podstawa przetwarzania Pani/Pana danych osobowych.</w:t>
            </w:r>
          </w:p>
        </w:tc>
      </w:tr>
      <w:tr w:rsidR="004226D4" w:rsidRPr="00D21756" w:rsidTr="00910236">
        <w:trPr>
          <w:trHeight w:val="2305"/>
        </w:trPr>
        <w:tc>
          <w:tcPr>
            <w:tcW w:w="9889" w:type="dxa"/>
            <w:gridSpan w:val="8"/>
          </w:tcPr>
          <w:p w:rsidR="004226D4" w:rsidRPr="00D21756" w:rsidRDefault="004226D4" w:rsidP="00317192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Wierzyciel, BIG </w:t>
            </w:r>
            <w:proofErr w:type="spellStart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oraz ZBP przetwarzają Pani/Pana dane osobowe w zakresie: imię, nazwisko, </w:t>
            </w:r>
            <w:r w:rsidR="00AF28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adres zamieszkania, adres zameldowania, data urodzenia,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numer PESEL, nr dokumentu tożsamości.</w:t>
            </w:r>
          </w:p>
          <w:p w:rsidR="004226D4" w:rsidRPr="00D21756" w:rsidRDefault="004226D4" w:rsidP="00317192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="00317192"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 w:rsidR="00AA361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dministratora, przysługuje Pani/Panu prawo wniesienia sprzeciwu wobec przetwarzania Pani/Pana danych osobowych.</w:t>
            </w:r>
          </w:p>
          <w:p w:rsidR="004226D4" w:rsidRPr="003E4268" w:rsidRDefault="004226D4" w:rsidP="003E4268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:rsidR="004412E3" w:rsidRDefault="004226D4" w:rsidP="004412E3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pr</w:t>
            </w:r>
            <w:r w:rsidR="00D45572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zetwarzane na podstawie zgody 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także prawo do przenoszenia danych o</w:t>
            </w:r>
            <w:r w:rsidR="0070261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sobowych, tj. do otrzymania od 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:rsidR="004226D4" w:rsidRPr="00D21756" w:rsidRDefault="004226D4" w:rsidP="004412E3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:rsidR="00497F1D" w:rsidRPr="0084321B" w:rsidRDefault="00497F1D" w:rsidP="00FE2EF9">
      <w:pPr>
        <w:suppressAutoHyphens/>
        <w:spacing w:afterLines="60" w:after="144"/>
        <w:jc w:val="center"/>
        <w:rPr>
          <w:rFonts w:ascii="Calibri" w:hAnsi="Calibri" w:cs="Arial"/>
          <w:b/>
          <w:lang w:eastAsia="en-US"/>
        </w:rPr>
      </w:pPr>
      <w:r w:rsidRPr="0084321B">
        <w:rPr>
          <w:rFonts w:ascii="Calibri" w:hAnsi="Calibri" w:cs="Arial"/>
          <w:b/>
          <w:lang w:eastAsia="en-US"/>
        </w:rPr>
        <w:lastRenderedPageBreak/>
        <w:t>ZASADY WYPEŁNIANIA UPOWAŻNIE</w:t>
      </w:r>
      <w:r>
        <w:rPr>
          <w:rFonts w:ascii="Calibri" w:hAnsi="Calibri" w:cs="Arial"/>
          <w:b/>
          <w:lang w:eastAsia="en-US"/>
        </w:rPr>
        <w:t>NIA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497F1D" w:rsidRPr="006E4ED0" w:rsidTr="00497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:rsidR="00497F1D" w:rsidRPr="0084321B" w:rsidRDefault="00497F1D" w:rsidP="00497F1D">
            <w:pPr>
              <w:suppressAutoHyphens/>
              <w:jc w:val="center"/>
              <w:rPr>
                <w:rFonts w:ascii="Calibri" w:hAnsi="Calibri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84321B">
              <w:rPr>
                <w:rFonts w:ascii="Calibri" w:hAnsi="Calibri" w:cs="Arial"/>
                <w:sz w:val="20"/>
                <w:szCs w:val="20"/>
                <w:lang w:eastAsia="en-US"/>
              </w:rPr>
              <w:t>KONSUMENT</w:t>
            </w:r>
          </w:p>
        </w:tc>
      </w:tr>
      <w:tr w:rsidR="00497F1D" w:rsidRPr="006E4ED0" w:rsidTr="00497F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497F1D" w:rsidRPr="0084321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nazwisko, adres zameldowania, nr i seria dokumentu tożsamości oraz PESEL, dla konsumenta będącego obcokrajowcem: imię i nazwisko, adres zameldowania, nr i seria dokumentu tożsamości.</w:t>
            </w:r>
          </w:p>
          <w:p w:rsidR="00497F1D" w:rsidRPr="0084321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za wyjątkiem czytelnego podpisu (imię i nazwisko), który konsument składa własnoręcznie pod upoważnieniem.</w:t>
            </w:r>
          </w:p>
          <w:p w:rsidR="00497F1D" w:rsidRPr="0084321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przypadku upoważnienia konsumenta – art. 24 ust. 1 ustawy z dnia 9 kwietnia 2010 r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oku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 udostępnianiu informacji gospodarczych i wymianie danych gospodarczych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(tj. Dz.U.2018 poz. 470 ze</w:t>
            </w:r>
            <w:r w:rsidRP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BIG 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w zakresie aktualnych zobowiązań, które są 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agalne. Skreślenie ww. podstawy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spowoduje brak możliwości złożenia zapytania do BIG 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 bazy Biura Informacji Kredytowej oraz bazy Związku Banków Polskich.</w:t>
            </w:r>
          </w:p>
          <w:p w:rsidR="00497F1D" w:rsidRPr="0084321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„…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do pozyskania za pośrednictwem BIG </w:t>
            </w:r>
            <w:proofErr w:type="spellStart"/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danych gospodarczych z Biura Informacji Kredytowej S.A. (BIK) i Związku Banków Polskich (ZBP) dotyczących mojego wymagalnego od co najmniej 60 dni zadłużenia wobec banków lub instytucji upoważnionych do udzielania kredytów, przekraczającego 200 złotych (dwieście złotych) lub braku danych o takim zadłużeniu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upoważnienie będzie uprawniało wyłącznie do złożenia zapytania do bazy BIG </w:t>
            </w:r>
            <w:proofErr w:type="spellStart"/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 zastrzeżeniem pkt 3.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497F1D" w:rsidRPr="0084321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Jednocześnie upoważniam ww. przedsiębiorcę do pozyskania z BIG </w:t>
            </w:r>
            <w:proofErr w:type="spellStart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</w:t>
            </w:r>
            <w:proofErr w:type="spellStart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:rsidR="0094383E" w:rsidRPr="00427411" w:rsidRDefault="0094383E" w:rsidP="00500757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sectPr w:rsidR="0094383E" w:rsidRPr="00427411" w:rsidSect="004412E3">
      <w:headerReference w:type="default" r:id="rId18"/>
      <w:headerReference w:type="first" r:id="rId19"/>
      <w:type w:val="continuous"/>
      <w:pgSz w:w="11906" w:h="16838"/>
      <w:pgMar w:top="514" w:right="1080" w:bottom="851" w:left="1080" w:header="624" w:footer="850" w:gutter="0"/>
      <w:cols w:space="7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1D" w:rsidRDefault="00497F1D">
      <w:r>
        <w:separator/>
      </w:r>
    </w:p>
  </w:endnote>
  <w:endnote w:type="continuationSeparator" w:id="0">
    <w:p w:rsidR="00497F1D" w:rsidRDefault="0049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1D" w:rsidRDefault="00497F1D">
      <w:r>
        <w:separator/>
      </w:r>
    </w:p>
  </w:footnote>
  <w:footnote w:type="continuationSeparator" w:id="0">
    <w:p w:rsidR="00497F1D" w:rsidRDefault="00497F1D">
      <w:r>
        <w:continuationSeparator/>
      </w:r>
    </w:p>
  </w:footnote>
  <w:footnote w:id="1">
    <w:p w:rsidR="00497F1D" w:rsidRDefault="00497F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6A53">
        <w:rPr>
          <w:rFonts w:asciiTheme="minorHAnsi" w:eastAsiaTheme="minorEastAsia" w:hAnsiTheme="minorHAnsi"/>
          <w:sz w:val="14"/>
        </w:rPr>
        <w:t>nie wypełnia się w przypadku obcokrajowca nie posiadającego nr PESEL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1D" w:rsidRDefault="00497F1D" w:rsidP="004412E3">
    <w:pPr>
      <w:pStyle w:val="Nagwek"/>
      <w:tabs>
        <w:tab w:val="clear" w:pos="4536"/>
        <w:tab w:val="clear" w:pos="9072"/>
        <w:tab w:val="left" w:pos="238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1D" w:rsidRPr="00786C74" w:rsidRDefault="00497F1D" w:rsidP="004412E3">
    <w:pPr>
      <w:pStyle w:val="Nagwek"/>
      <w:jc w:val="right"/>
      <w:rPr>
        <w:sz w:val="20"/>
        <w:szCs w:val="20"/>
      </w:rPr>
    </w:pPr>
    <w:r w:rsidRPr="00786C74">
      <w:rPr>
        <w:sz w:val="20"/>
        <w:szCs w:val="20"/>
      </w:rPr>
      <w:t>Załącznik 2.1.1</w:t>
    </w:r>
    <w:r w:rsidR="00E44562">
      <w:rPr>
        <w:sz w:val="20"/>
        <w:szCs w:val="20"/>
      </w:rPr>
      <w:t>4</w:t>
    </w:r>
    <w:r w:rsidRPr="00786C74">
      <w:rPr>
        <w:sz w:val="20"/>
        <w:szCs w:val="20"/>
      </w:rPr>
      <w:t xml:space="preserve"> Wzór upoważnienia BIG IM+BK+ZBP</w:t>
    </w:r>
    <w:r>
      <w:rPr>
        <w:sz w:val="20"/>
        <w:szCs w:val="20"/>
      </w:rPr>
      <w:t xml:space="preserve">- </w:t>
    </w:r>
    <w:r w:rsidRPr="004412E3">
      <w:rPr>
        <w:sz w:val="20"/>
        <w:szCs w:val="20"/>
      </w:rPr>
      <w:t xml:space="preserve"> </w:t>
    </w:r>
    <w:r w:rsidRPr="00786C74">
      <w:rPr>
        <w:sz w:val="20"/>
        <w:szCs w:val="20"/>
      </w:rPr>
      <w:t xml:space="preserve">Konsument </w:t>
    </w:r>
  </w:p>
  <w:p w:rsidR="00497F1D" w:rsidRPr="004412E3" w:rsidRDefault="00497F1D" w:rsidP="004412E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31"/>
  </w:num>
  <w:num w:numId="5">
    <w:abstractNumId w:val="41"/>
  </w:num>
  <w:num w:numId="6">
    <w:abstractNumId w:val="19"/>
  </w:num>
  <w:num w:numId="7">
    <w:abstractNumId w:val="38"/>
  </w:num>
  <w:num w:numId="8">
    <w:abstractNumId w:val="33"/>
  </w:num>
  <w:num w:numId="9">
    <w:abstractNumId w:val="22"/>
  </w:num>
  <w:num w:numId="10">
    <w:abstractNumId w:val="43"/>
  </w:num>
  <w:num w:numId="11">
    <w:abstractNumId w:val="12"/>
  </w:num>
  <w:num w:numId="12">
    <w:abstractNumId w:val="35"/>
  </w:num>
  <w:num w:numId="13">
    <w:abstractNumId w:val="10"/>
  </w:num>
  <w:num w:numId="14">
    <w:abstractNumId w:val="36"/>
  </w:num>
  <w:num w:numId="15">
    <w:abstractNumId w:val="21"/>
  </w:num>
  <w:num w:numId="16">
    <w:abstractNumId w:val="16"/>
  </w:num>
  <w:num w:numId="17">
    <w:abstractNumId w:val="18"/>
  </w:num>
  <w:num w:numId="18">
    <w:abstractNumId w:val="11"/>
  </w:num>
  <w:num w:numId="19">
    <w:abstractNumId w:val="24"/>
  </w:num>
  <w:num w:numId="20">
    <w:abstractNumId w:val="40"/>
  </w:num>
  <w:num w:numId="21">
    <w:abstractNumId w:val="37"/>
  </w:num>
  <w:num w:numId="22">
    <w:abstractNumId w:val="30"/>
  </w:num>
  <w:num w:numId="23">
    <w:abstractNumId w:val="45"/>
  </w:num>
  <w:num w:numId="24">
    <w:abstractNumId w:val="28"/>
  </w:num>
  <w:num w:numId="25">
    <w:abstractNumId w:val="26"/>
  </w:num>
  <w:num w:numId="26">
    <w:abstractNumId w:val="39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9"/>
  </w:num>
  <w:num w:numId="37">
    <w:abstractNumId w:val="15"/>
  </w:num>
  <w:num w:numId="38">
    <w:abstractNumId w:val="25"/>
  </w:num>
  <w:num w:numId="39">
    <w:abstractNumId w:val="23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2"/>
  </w:num>
  <w:num w:numId="43">
    <w:abstractNumId w:val="32"/>
  </w:num>
  <w:num w:numId="44">
    <w:abstractNumId w:val="44"/>
  </w:num>
  <w:num w:numId="45">
    <w:abstractNumId w:val="1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81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15"/>
    <w:rsid w:val="00011B84"/>
    <w:rsid w:val="00014493"/>
    <w:rsid w:val="00023253"/>
    <w:rsid w:val="00024814"/>
    <w:rsid w:val="00041126"/>
    <w:rsid w:val="00053F8D"/>
    <w:rsid w:val="00054215"/>
    <w:rsid w:val="00065D1A"/>
    <w:rsid w:val="00076D8B"/>
    <w:rsid w:val="000836C1"/>
    <w:rsid w:val="00085933"/>
    <w:rsid w:val="00087D4D"/>
    <w:rsid w:val="000948E3"/>
    <w:rsid w:val="000960D2"/>
    <w:rsid w:val="000A6FBB"/>
    <w:rsid w:val="000A6FC3"/>
    <w:rsid w:val="000B4499"/>
    <w:rsid w:val="000C06B7"/>
    <w:rsid w:val="000D6D72"/>
    <w:rsid w:val="000E153F"/>
    <w:rsid w:val="000F3401"/>
    <w:rsid w:val="00101FF1"/>
    <w:rsid w:val="00105D89"/>
    <w:rsid w:val="001140BA"/>
    <w:rsid w:val="001211D5"/>
    <w:rsid w:val="0014098B"/>
    <w:rsid w:val="00140CEE"/>
    <w:rsid w:val="00155EBE"/>
    <w:rsid w:val="001615A8"/>
    <w:rsid w:val="00173178"/>
    <w:rsid w:val="00184B54"/>
    <w:rsid w:val="00193A3F"/>
    <w:rsid w:val="001A05AC"/>
    <w:rsid w:val="001A5257"/>
    <w:rsid w:val="001B57AC"/>
    <w:rsid w:val="001C49BF"/>
    <w:rsid w:val="001C58F9"/>
    <w:rsid w:val="001D6731"/>
    <w:rsid w:val="001E47E6"/>
    <w:rsid w:val="001E571F"/>
    <w:rsid w:val="001E79C1"/>
    <w:rsid w:val="00201D04"/>
    <w:rsid w:val="00204B6D"/>
    <w:rsid w:val="00204D4D"/>
    <w:rsid w:val="00212E9B"/>
    <w:rsid w:val="00215EFE"/>
    <w:rsid w:val="002170D8"/>
    <w:rsid w:val="002414C2"/>
    <w:rsid w:val="0027408A"/>
    <w:rsid w:val="00294313"/>
    <w:rsid w:val="002945E2"/>
    <w:rsid w:val="00294DE8"/>
    <w:rsid w:val="00297078"/>
    <w:rsid w:val="002B4C06"/>
    <w:rsid w:val="002C23FD"/>
    <w:rsid w:val="002D1564"/>
    <w:rsid w:val="002D198A"/>
    <w:rsid w:val="002D7AEA"/>
    <w:rsid w:val="002E03F5"/>
    <w:rsid w:val="002E08F8"/>
    <w:rsid w:val="002E2607"/>
    <w:rsid w:val="002F5547"/>
    <w:rsid w:val="0031440C"/>
    <w:rsid w:val="00317192"/>
    <w:rsid w:val="003223F7"/>
    <w:rsid w:val="0034150E"/>
    <w:rsid w:val="00341B2F"/>
    <w:rsid w:val="00343DF6"/>
    <w:rsid w:val="00352FBA"/>
    <w:rsid w:val="00362AB9"/>
    <w:rsid w:val="00364292"/>
    <w:rsid w:val="0036517D"/>
    <w:rsid w:val="00376B54"/>
    <w:rsid w:val="003B3AF1"/>
    <w:rsid w:val="003C26FA"/>
    <w:rsid w:val="003D35EC"/>
    <w:rsid w:val="003D40B7"/>
    <w:rsid w:val="003E4268"/>
    <w:rsid w:val="003E6940"/>
    <w:rsid w:val="003F6978"/>
    <w:rsid w:val="00402F68"/>
    <w:rsid w:val="00411937"/>
    <w:rsid w:val="00417AEF"/>
    <w:rsid w:val="004221B1"/>
    <w:rsid w:val="004226D4"/>
    <w:rsid w:val="004260CB"/>
    <w:rsid w:val="00427411"/>
    <w:rsid w:val="00436F20"/>
    <w:rsid w:val="004412E3"/>
    <w:rsid w:val="00443898"/>
    <w:rsid w:val="00445850"/>
    <w:rsid w:val="00445B3B"/>
    <w:rsid w:val="00451505"/>
    <w:rsid w:val="00471486"/>
    <w:rsid w:val="004722CF"/>
    <w:rsid w:val="00480B4D"/>
    <w:rsid w:val="00480EA1"/>
    <w:rsid w:val="00487D76"/>
    <w:rsid w:val="00490D44"/>
    <w:rsid w:val="00497CCC"/>
    <w:rsid w:val="00497F1D"/>
    <w:rsid w:val="004A4A26"/>
    <w:rsid w:val="004A4A84"/>
    <w:rsid w:val="004B0729"/>
    <w:rsid w:val="004B17E0"/>
    <w:rsid w:val="004C56E7"/>
    <w:rsid w:val="004C67D8"/>
    <w:rsid w:val="004E2756"/>
    <w:rsid w:val="004E3B2B"/>
    <w:rsid w:val="004E64EB"/>
    <w:rsid w:val="004F35D0"/>
    <w:rsid w:val="00500757"/>
    <w:rsid w:val="00510AD4"/>
    <w:rsid w:val="0053559B"/>
    <w:rsid w:val="00536F18"/>
    <w:rsid w:val="00540297"/>
    <w:rsid w:val="00551B44"/>
    <w:rsid w:val="0055602D"/>
    <w:rsid w:val="0056509D"/>
    <w:rsid w:val="00583154"/>
    <w:rsid w:val="005855E9"/>
    <w:rsid w:val="00587A00"/>
    <w:rsid w:val="00592E64"/>
    <w:rsid w:val="0059468A"/>
    <w:rsid w:val="005C5054"/>
    <w:rsid w:val="005C6D28"/>
    <w:rsid w:val="005D3103"/>
    <w:rsid w:val="005D5DAB"/>
    <w:rsid w:val="005E1432"/>
    <w:rsid w:val="005E6AA6"/>
    <w:rsid w:val="005F1CD7"/>
    <w:rsid w:val="005F567E"/>
    <w:rsid w:val="00604CE2"/>
    <w:rsid w:val="006072DC"/>
    <w:rsid w:val="0061538E"/>
    <w:rsid w:val="00620584"/>
    <w:rsid w:val="006239FF"/>
    <w:rsid w:val="00633F24"/>
    <w:rsid w:val="006450DC"/>
    <w:rsid w:val="006458D4"/>
    <w:rsid w:val="006479B7"/>
    <w:rsid w:val="00651DFC"/>
    <w:rsid w:val="0065591C"/>
    <w:rsid w:val="00656956"/>
    <w:rsid w:val="00656F3E"/>
    <w:rsid w:val="00666582"/>
    <w:rsid w:val="0067154D"/>
    <w:rsid w:val="00671DE8"/>
    <w:rsid w:val="006855F3"/>
    <w:rsid w:val="006906AF"/>
    <w:rsid w:val="00690852"/>
    <w:rsid w:val="00692985"/>
    <w:rsid w:val="006A5D99"/>
    <w:rsid w:val="006B1539"/>
    <w:rsid w:val="006B6D1B"/>
    <w:rsid w:val="006C14B2"/>
    <w:rsid w:val="006C2A01"/>
    <w:rsid w:val="006D497C"/>
    <w:rsid w:val="006D51D4"/>
    <w:rsid w:val="006D6004"/>
    <w:rsid w:val="006D6F0F"/>
    <w:rsid w:val="006E2998"/>
    <w:rsid w:val="006E4ED0"/>
    <w:rsid w:val="0070128A"/>
    <w:rsid w:val="007024AB"/>
    <w:rsid w:val="00702617"/>
    <w:rsid w:val="0070620F"/>
    <w:rsid w:val="00717DB3"/>
    <w:rsid w:val="00725B63"/>
    <w:rsid w:val="007326F8"/>
    <w:rsid w:val="00746D44"/>
    <w:rsid w:val="007576E4"/>
    <w:rsid w:val="00767C0D"/>
    <w:rsid w:val="007739AB"/>
    <w:rsid w:val="007740FA"/>
    <w:rsid w:val="00775CCF"/>
    <w:rsid w:val="00786A52"/>
    <w:rsid w:val="007958DE"/>
    <w:rsid w:val="007A27CA"/>
    <w:rsid w:val="007A70DA"/>
    <w:rsid w:val="007A7155"/>
    <w:rsid w:val="007B0C99"/>
    <w:rsid w:val="007C26F8"/>
    <w:rsid w:val="007C5C55"/>
    <w:rsid w:val="007C7EF3"/>
    <w:rsid w:val="007D3D1A"/>
    <w:rsid w:val="007D77D9"/>
    <w:rsid w:val="007E7AC7"/>
    <w:rsid w:val="0080627F"/>
    <w:rsid w:val="00811D54"/>
    <w:rsid w:val="008144B3"/>
    <w:rsid w:val="00815A57"/>
    <w:rsid w:val="00820F9D"/>
    <w:rsid w:val="0084321B"/>
    <w:rsid w:val="008745FE"/>
    <w:rsid w:val="00881939"/>
    <w:rsid w:val="00883177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F556A"/>
    <w:rsid w:val="009001C3"/>
    <w:rsid w:val="00900511"/>
    <w:rsid w:val="00907BAB"/>
    <w:rsid w:val="00910236"/>
    <w:rsid w:val="00916B5D"/>
    <w:rsid w:val="009405A6"/>
    <w:rsid w:val="00941040"/>
    <w:rsid w:val="0094383E"/>
    <w:rsid w:val="009519C9"/>
    <w:rsid w:val="00951F9B"/>
    <w:rsid w:val="00954F1F"/>
    <w:rsid w:val="009642DC"/>
    <w:rsid w:val="0096703C"/>
    <w:rsid w:val="009670DC"/>
    <w:rsid w:val="009710D2"/>
    <w:rsid w:val="00973CC5"/>
    <w:rsid w:val="009837A4"/>
    <w:rsid w:val="00985697"/>
    <w:rsid w:val="0099258E"/>
    <w:rsid w:val="0099436E"/>
    <w:rsid w:val="00994E6E"/>
    <w:rsid w:val="00996B85"/>
    <w:rsid w:val="009A3F89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13578"/>
    <w:rsid w:val="00A14CBB"/>
    <w:rsid w:val="00A211A5"/>
    <w:rsid w:val="00A30181"/>
    <w:rsid w:val="00A31737"/>
    <w:rsid w:val="00A35DE4"/>
    <w:rsid w:val="00A360A0"/>
    <w:rsid w:val="00A368A7"/>
    <w:rsid w:val="00A3721F"/>
    <w:rsid w:val="00A50AEC"/>
    <w:rsid w:val="00A552F4"/>
    <w:rsid w:val="00A60BF2"/>
    <w:rsid w:val="00A620FE"/>
    <w:rsid w:val="00A82559"/>
    <w:rsid w:val="00AA326D"/>
    <w:rsid w:val="00AA3615"/>
    <w:rsid w:val="00AA6439"/>
    <w:rsid w:val="00AB31B9"/>
    <w:rsid w:val="00AB4BA3"/>
    <w:rsid w:val="00AC5C8A"/>
    <w:rsid w:val="00AD3456"/>
    <w:rsid w:val="00AD51E1"/>
    <w:rsid w:val="00AE455D"/>
    <w:rsid w:val="00AE6476"/>
    <w:rsid w:val="00AF0293"/>
    <w:rsid w:val="00AF2816"/>
    <w:rsid w:val="00AF5FE5"/>
    <w:rsid w:val="00B0078C"/>
    <w:rsid w:val="00B01C45"/>
    <w:rsid w:val="00B05047"/>
    <w:rsid w:val="00B0645A"/>
    <w:rsid w:val="00B10862"/>
    <w:rsid w:val="00B1099F"/>
    <w:rsid w:val="00B205A2"/>
    <w:rsid w:val="00B31EF3"/>
    <w:rsid w:val="00B346FD"/>
    <w:rsid w:val="00B35540"/>
    <w:rsid w:val="00B62662"/>
    <w:rsid w:val="00B649B3"/>
    <w:rsid w:val="00B71E06"/>
    <w:rsid w:val="00B74EB7"/>
    <w:rsid w:val="00B82F60"/>
    <w:rsid w:val="00B832CF"/>
    <w:rsid w:val="00BA43C3"/>
    <w:rsid w:val="00BA6270"/>
    <w:rsid w:val="00BB16F8"/>
    <w:rsid w:val="00BB338C"/>
    <w:rsid w:val="00BB5733"/>
    <w:rsid w:val="00BB7291"/>
    <w:rsid w:val="00BC5FC9"/>
    <w:rsid w:val="00BD06BD"/>
    <w:rsid w:val="00BD7FB8"/>
    <w:rsid w:val="00BE7C52"/>
    <w:rsid w:val="00BF03FE"/>
    <w:rsid w:val="00BF2DE0"/>
    <w:rsid w:val="00BF38C9"/>
    <w:rsid w:val="00C07E82"/>
    <w:rsid w:val="00C102D8"/>
    <w:rsid w:val="00C2106A"/>
    <w:rsid w:val="00C4274A"/>
    <w:rsid w:val="00C4465E"/>
    <w:rsid w:val="00C4496F"/>
    <w:rsid w:val="00C525AA"/>
    <w:rsid w:val="00C54A67"/>
    <w:rsid w:val="00C63C0B"/>
    <w:rsid w:val="00C6493C"/>
    <w:rsid w:val="00C66FA3"/>
    <w:rsid w:val="00C8416A"/>
    <w:rsid w:val="00C855E3"/>
    <w:rsid w:val="00C91331"/>
    <w:rsid w:val="00C9599E"/>
    <w:rsid w:val="00CA33F2"/>
    <w:rsid w:val="00CA366A"/>
    <w:rsid w:val="00CA6F70"/>
    <w:rsid w:val="00CB36B7"/>
    <w:rsid w:val="00CB439B"/>
    <w:rsid w:val="00CC6DE8"/>
    <w:rsid w:val="00CD6046"/>
    <w:rsid w:val="00CE3A01"/>
    <w:rsid w:val="00CE3A5E"/>
    <w:rsid w:val="00CE6211"/>
    <w:rsid w:val="00CF0645"/>
    <w:rsid w:val="00D00C63"/>
    <w:rsid w:val="00D02488"/>
    <w:rsid w:val="00D10565"/>
    <w:rsid w:val="00D1276C"/>
    <w:rsid w:val="00D1383E"/>
    <w:rsid w:val="00D20FF6"/>
    <w:rsid w:val="00D21756"/>
    <w:rsid w:val="00D25D5A"/>
    <w:rsid w:val="00D3378F"/>
    <w:rsid w:val="00D40809"/>
    <w:rsid w:val="00D45572"/>
    <w:rsid w:val="00D46952"/>
    <w:rsid w:val="00D51CC9"/>
    <w:rsid w:val="00D6494F"/>
    <w:rsid w:val="00D70E2E"/>
    <w:rsid w:val="00D75648"/>
    <w:rsid w:val="00D820EA"/>
    <w:rsid w:val="00D83765"/>
    <w:rsid w:val="00D943ED"/>
    <w:rsid w:val="00DA5942"/>
    <w:rsid w:val="00DC37C2"/>
    <w:rsid w:val="00DD5D8B"/>
    <w:rsid w:val="00DE4A62"/>
    <w:rsid w:val="00DE7027"/>
    <w:rsid w:val="00DF00C7"/>
    <w:rsid w:val="00DF0900"/>
    <w:rsid w:val="00E049C9"/>
    <w:rsid w:val="00E10367"/>
    <w:rsid w:val="00E171B9"/>
    <w:rsid w:val="00E21672"/>
    <w:rsid w:val="00E24896"/>
    <w:rsid w:val="00E34A6F"/>
    <w:rsid w:val="00E355B7"/>
    <w:rsid w:val="00E35DD7"/>
    <w:rsid w:val="00E4292F"/>
    <w:rsid w:val="00E44562"/>
    <w:rsid w:val="00E56273"/>
    <w:rsid w:val="00E571AB"/>
    <w:rsid w:val="00E604BE"/>
    <w:rsid w:val="00E6740E"/>
    <w:rsid w:val="00E8526B"/>
    <w:rsid w:val="00E86A4C"/>
    <w:rsid w:val="00EA1581"/>
    <w:rsid w:val="00EA71E8"/>
    <w:rsid w:val="00EB2049"/>
    <w:rsid w:val="00EC1F15"/>
    <w:rsid w:val="00EC2054"/>
    <w:rsid w:val="00ED3B39"/>
    <w:rsid w:val="00EE52E8"/>
    <w:rsid w:val="00EE6DF8"/>
    <w:rsid w:val="00EF7B80"/>
    <w:rsid w:val="00F04617"/>
    <w:rsid w:val="00F0475B"/>
    <w:rsid w:val="00F04B7B"/>
    <w:rsid w:val="00F16863"/>
    <w:rsid w:val="00F20FBE"/>
    <w:rsid w:val="00F35CF1"/>
    <w:rsid w:val="00F41C69"/>
    <w:rsid w:val="00F51A5E"/>
    <w:rsid w:val="00F529B3"/>
    <w:rsid w:val="00F537CA"/>
    <w:rsid w:val="00F5556C"/>
    <w:rsid w:val="00F62ADF"/>
    <w:rsid w:val="00F65AD0"/>
    <w:rsid w:val="00F70A6F"/>
    <w:rsid w:val="00F72823"/>
    <w:rsid w:val="00F779D8"/>
    <w:rsid w:val="00F86888"/>
    <w:rsid w:val="00F875B2"/>
    <w:rsid w:val="00F93A6D"/>
    <w:rsid w:val="00FA0751"/>
    <w:rsid w:val="00FB37CC"/>
    <w:rsid w:val="00FC0909"/>
    <w:rsid w:val="00FC1DC1"/>
    <w:rsid w:val="00FD035D"/>
    <w:rsid w:val="00FE2EF9"/>
    <w:rsid w:val="00FE6AAD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00559b,#d1d8e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CE3A0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2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2E3"/>
  </w:style>
  <w:style w:type="character" w:styleId="Odwoanieprzypisudolnego">
    <w:name w:val="footnote reference"/>
    <w:basedOn w:val="Domylnaczcionkaakapitu"/>
    <w:uiPriority w:val="99"/>
    <w:semiHidden/>
    <w:unhideWhenUsed/>
    <w:rsid w:val="004412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CE3A0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2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2E3"/>
  </w:style>
  <w:style w:type="character" w:styleId="Odwoanieprzypisudolnego">
    <w:name w:val="footnote reference"/>
    <w:basedOn w:val="Domylnaczcionkaakapitu"/>
    <w:uiPriority w:val="99"/>
    <w:semiHidden/>
    <w:unhideWhenUsed/>
    <w:rsid w:val="004412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mailto:iod@big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ntakt@zbp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bik.pl" TargetMode="Externa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info@bi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2006/documentManagement/types"/>
    <ds:schemaRef ds:uri="240b819b-3e78-478b-9b3e-ae8a07436e71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BE6B492-4970-4A23-9F41-CAB86729BC13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DC8679BA-CD13-4759-AD56-5AB6AE81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EC19B59C</Template>
  <TotalTime>0</TotalTime>
  <Pages>2</Pages>
  <Words>779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Piotr Borowy</cp:lastModifiedBy>
  <cp:revision>2</cp:revision>
  <cp:lastPrinted>2018-06-18T12:51:00Z</cp:lastPrinted>
  <dcterms:created xsi:type="dcterms:W3CDTF">2018-07-27T12:07:00Z</dcterms:created>
  <dcterms:modified xsi:type="dcterms:W3CDTF">2018-07-27T12:07:00Z</dcterms:modified>
  <cp:category>.Informacje Jawne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3bef29d4-462a-4431-83e6-da27cc7da49d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